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75BF" w14:textId="77777777" w:rsidR="005D0D6E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338C1" wp14:editId="2DE4F1AC">
                <wp:simplePos x="0" y="0"/>
                <wp:positionH relativeFrom="column">
                  <wp:posOffset>1432563</wp:posOffset>
                </wp:positionH>
                <wp:positionV relativeFrom="paragraph">
                  <wp:posOffset>89538</wp:posOffset>
                </wp:positionV>
                <wp:extent cx="4524378" cy="1009653"/>
                <wp:effectExtent l="0" t="0" r="28572" b="19047"/>
                <wp:wrapNone/>
                <wp:docPr id="1994392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8" cy="1009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C4784E" w14:textId="77777777" w:rsidR="005D0D6E" w:rsidRDefault="000000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SOUTIEN AU MAINTIEN ET AU DEVELOPPEMENT DE L’OFFRE DE SOINS SUR LE TERRITOIRE MAD &amp; MOSELLE </w:t>
                            </w:r>
                          </w:p>
                          <w:p w14:paraId="6E4819C8" w14:textId="77777777" w:rsidR="005D0D6E" w:rsidRDefault="000000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Dossier de demande de subvention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33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8pt;margin-top:7.05pt;width:356.25pt;height:7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" strokeweight=".26467mm">
                <v:textbox>
                  <w:txbxContent>
                    <w:p w14:paraId="4AC4784E" w14:textId="77777777" w:rsidR="005D0D6E" w:rsidRDefault="000000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SOUTIEN AU MAINTIEN ET AU DEVELOPPEMENT DE L’OFFRE DE SOINS SUR LE TERRITOIRE MAD &amp; MOSELLE </w:t>
                      </w:r>
                    </w:p>
                    <w:p w14:paraId="6E4819C8" w14:textId="77777777" w:rsidR="005D0D6E" w:rsidRDefault="000000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Dossier de demande de subvention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1817BF" wp14:editId="0E53CE76">
            <wp:extent cx="1095378" cy="1095378"/>
            <wp:effectExtent l="0" t="0" r="9522" b="9522"/>
            <wp:docPr id="100375413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8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9FE70C" w14:textId="77777777" w:rsidR="005D0D6E" w:rsidRDefault="005D0D6E"/>
    <w:p w14:paraId="256F75DA" w14:textId="77777777" w:rsidR="005D0D6E" w:rsidRDefault="00000000">
      <w:pPr>
        <w:shd w:val="clear" w:color="auto" w:fill="A6A6A6"/>
        <w:rPr>
          <w:b/>
          <w:sz w:val="28"/>
          <w:szCs w:val="28"/>
        </w:rPr>
      </w:pPr>
      <w:r>
        <w:rPr>
          <w:b/>
          <w:sz w:val="28"/>
          <w:szCs w:val="28"/>
        </w:rPr>
        <w:t>NOM, Prénom :</w:t>
      </w:r>
    </w:p>
    <w:p w14:paraId="4008F267" w14:textId="77777777" w:rsidR="005D0D6E" w:rsidRDefault="00000000">
      <w:pPr>
        <w:spacing w:after="120"/>
        <w:rPr>
          <w:b/>
        </w:rPr>
      </w:pPr>
      <w:r>
        <w:rPr>
          <w:b/>
        </w:rPr>
        <w:t>Profession :</w:t>
      </w:r>
    </w:p>
    <w:p w14:paraId="32483AD3" w14:textId="77777777" w:rsidR="005D0D6E" w:rsidRDefault="00000000">
      <w:pPr>
        <w:spacing w:after="120"/>
        <w:rPr>
          <w:b/>
        </w:rPr>
      </w:pPr>
      <w:r>
        <w:rPr>
          <w:b/>
        </w:rPr>
        <w:t>Adresse du cabinet :</w:t>
      </w:r>
    </w:p>
    <w:p w14:paraId="18058F97" w14:textId="77777777" w:rsidR="005D0D6E" w:rsidRDefault="005D0D6E">
      <w:pPr>
        <w:spacing w:after="120"/>
        <w:rPr>
          <w:b/>
        </w:rPr>
      </w:pPr>
    </w:p>
    <w:p w14:paraId="28624CA7" w14:textId="77777777" w:rsidR="005D0D6E" w:rsidRDefault="005D0D6E">
      <w:pPr>
        <w:spacing w:after="120"/>
        <w:rPr>
          <w:b/>
        </w:rPr>
      </w:pPr>
    </w:p>
    <w:p w14:paraId="5E23705E" w14:textId="77777777" w:rsidR="005D0D6E" w:rsidRDefault="00000000">
      <w:pPr>
        <w:spacing w:after="120"/>
        <w:rPr>
          <w:b/>
        </w:rPr>
      </w:pPr>
      <w:r>
        <w:rPr>
          <w:b/>
        </w:rPr>
        <w:t>N° SIRET :</w:t>
      </w:r>
    </w:p>
    <w:p w14:paraId="109AADDA" w14:textId="77777777" w:rsidR="005D0D6E" w:rsidRDefault="005D0D6E">
      <w:pPr>
        <w:spacing w:after="120"/>
        <w:rPr>
          <w:b/>
        </w:rPr>
      </w:pPr>
    </w:p>
    <w:p w14:paraId="190C46A9" w14:textId="77777777" w:rsidR="005D0D6E" w:rsidRDefault="00000000">
      <w:pPr>
        <w:spacing w:after="120"/>
        <w:rPr>
          <w:b/>
        </w:rPr>
      </w:pPr>
      <w:r>
        <w:rPr>
          <w:b/>
        </w:rPr>
        <w:t>Contact :</w:t>
      </w:r>
    </w:p>
    <w:p w14:paraId="06FF794B" w14:textId="77777777" w:rsidR="005D0D6E" w:rsidRDefault="00000000">
      <w:pPr>
        <w:spacing w:after="120"/>
        <w:rPr>
          <w:bCs/>
        </w:rPr>
      </w:pPr>
      <w:r>
        <w:rPr>
          <w:bCs/>
        </w:rPr>
        <w:t>Coordonnées téléphoniques :</w:t>
      </w:r>
    </w:p>
    <w:p w14:paraId="11DCF90E" w14:textId="77777777" w:rsidR="005D0D6E" w:rsidRDefault="00000000">
      <w:pPr>
        <w:spacing w:after="120"/>
        <w:rPr>
          <w:bCs/>
        </w:rPr>
      </w:pPr>
      <w:r>
        <w:rPr>
          <w:bCs/>
        </w:rPr>
        <w:t>Courriel :</w:t>
      </w:r>
    </w:p>
    <w:p w14:paraId="654B5A83" w14:textId="77777777" w:rsidR="005D0D6E" w:rsidRDefault="005D0D6E">
      <w:pPr>
        <w:spacing w:after="120"/>
        <w:rPr>
          <w:b/>
        </w:rPr>
      </w:pPr>
    </w:p>
    <w:p w14:paraId="16DC37EC" w14:textId="77777777" w:rsidR="005D0D6E" w:rsidRDefault="00000000">
      <w:pPr>
        <w:spacing w:after="120"/>
        <w:rPr>
          <w:b/>
        </w:rPr>
      </w:pPr>
      <w:r>
        <w:rPr>
          <w:b/>
        </w:rPr>
        <w:t>Votre demande concerne (merci de cocher) :</w:t>
      </w:r>
    </w:p>
    <w:p w14:paraId="195A1488" w14:textId="77777777" w:rsidR="005D0D6E" w:rsidRDefault="00000000">
      <w:pPr>
        <w:pStyle w:val="Paragraphedeliste"/>
        <w:numPr>
          <w:ilvl w:val="0"/>
          <w:numId w:val="1"/>
        </w:numPr>
      </w:pPr>
      <w:r>
        <w:t>Une aide à l’installation</w:t>
      </w:r>
    </w:p>
    <w:p w14:paraId="2FD256EF" w14:textId="77777777" w:rsidR="005D0D6E" w:rsidRDefault="00000000">
      <w:pPr>
        <w:spacing w:after="0"/>
        <w:ind w:left="655" w:firstLine="708"/>
      </w:pPr>
      <w:r>
        <w:rPr>
          <w:rFonts w:ascii="Wingdings" w:eastAsia="Wingdings" w:hAnsi="Wingdings" w:cs="Wingdings"/>
        </w:rPr>
        <w:t></w:t>
      </w:r>
      <w:r>
        <w:t xml:space="preserve"> 1ere installation</w:t>
      </w:r>
      <w:r>
        <w:tab/>
      </w:r>
      <w:r>
        <w:tab/>
      </w:r>
      <w:r>
        <w:tab/>
      </w:r>
    </w:p>
    <w:p w14:paraId="335DEB23" w14:textId="77777777" w:rsidR="005D0D6E" w:rsidRDefault="00000000">
      <w:pPr>
        <w:spacing w:after="0"/>
        <w:ind w:left="655" w:firstLine="708"/>
      </w:pPr>
      <w:r>
        <w:rPr>
          <w:rFonts w:ascii="Wingdings" w:eastAsia="Wingdings" w:hAnsi="Wingdings" w:cs="Wingdings"/>
        </w:rPr>
        <w:t></w:t>
      </w:r>
      <w:r>
        <w:t xml:space="preserve"> Déménagement  (commune de votre cabinet actuel : …………………………………………….)</w:t>
      </w:r>
    </w:p>
    <w:p w14:paraId="35126F2A" w14:textId="77777777" w:rsidR="005D0D6E" w:rsidRDefault="00000000">
      <w:pPr>
        <w:pStyle w:val="Paragraphedeliste"/>
        <w:numPr>
          <w:ilvl w:val="0"/>
          <w:numId w:val="1"/>
        </w:numPr>
      </w:pPr>
      <w:r>
        <w:t>Une aide à la modernisation</w:t>
      </w:r>
    </w:p>
    <w:p w14:paraId="1F3F62BF" w14:textId="77777777" w:rsidR="005D0D6E" w:rsidRDefault="00000000">
      <w:pPr>
        <w:pStyle w:val="Paragraphedeliste"/>
        <w:ind w:left="1351" w:firstLine="65"/>
      </w:pPr>
      <w:r>
        <w:rPr>
          <w:rFonts w:ascii="Wingdings" w:eastAsia="Wingdings" w:hAnsi="Wingdings" w:cs="Wingdings"/>
        </w:rPr>
        <w:t></w:t>
      </w:r>
      <w:r>
        <w:t xml:space="preserve"> Date d’installation : </w:t>
      </w:r>
    </w:p>
    <w:p w14:paraId="5DBBED9C" w14:textId="77777777" w:rsidR="005D0D6E" w:rsidRDefault="005D0D6E">
      <w:pPr>
        <w:pStyle w:val="Paragraphedeliste"/>
        <w:ind w:left="1363"/>
      </w:pPr>
    </w:p>
    <w:p w14:paraId="0D976AAB" w14:textId="77777777" w:rsidR="005D0D6E" w:rsidRDefault="00000000">
      <w:pPr>
        <w:spacing w:after="120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Pièces à joindre :</w:t>
      </w:r>
    </w:p>
    <w:p w14:paraId="04E3D24E" w14:textId="77777777" w:rsidR="005D0D6E" w:rsidRDefault="00000000">
      <w:pPr>
        <w:pStyle w:val="Paragraphedeliste"/>
        <w:numPr>
          <w:ilvl w:val="0"/>
          <w:numId w:val="2"/>
        </w:numPr>
        <w:spacing w:after="120"/>
        <w:rPr>
          <w:b/>
        </w:rPr>
      </w:pPr>
      <w:r>
        <w:rPr>
          <w:b/>
        </w:rPr>
        <w:t xml:space="preserve">Devis </w:t>
      </w:r>
    </w:p>
    <w:p w14:paraId="3307A5F2" w14:textId="77777777" w:rsidR="005D0D6E" w:rsidRDefault="00000000">
      <w:pPr>
        <w:pStyle w:val="Paragraphedeliste"/>
        <w:numPr>
          <w:ilvl w:val="0"/>
          <w:numId w:val="2"/>
        </w:numPr>
        <w:spacing w:after="120"/>
        <w:rPr>
          <w:b/>
        </w:rPr>
      </w:pPr>
      <w:r>
        <w:rPr>
          <w:b/>
        </w:rPr>
        <w:t>RIB</w:t>
      </w:r>
    </w:p>
    <w:p w14:paraId="477603D0" w14:textId="77777777" w:rsidR="005D0D6E" w:rsidRDefault="005D0D6E">
      <w:pPr>
        <w:autoSpaceDE w:val="0"/>
        <w:spacing w:after="0" w:line="240" w:lineRule="auto"/>
        <w:rPr>
          <w:rFonts w:cs="ArialMT"/>
        </w:rPr>
      </w:pPr>
    </w:p>
    <w:p w14:paraId="157D26AB" w14:textId="77777777" w:rsidR="005D0D6E" w:rsidRDefault="005D0D6E">
      <w:pPr>
        <w:autoSpaceDE w:val="0"/>
        <w:spacing w:after="0" w:line="240" w:lineRule="auto"/>
        <w:rPr>
          <w:rFonts w:cs="ArialMT"/>
        </w:rPr>
      </w:pPr>
    </w:p>
    <w:p w14:paraId="7D413B5E" w14:textId="77777777" w:rsidR="005D0D6E" w:rsidRDefault="00000000">
      <w:pPr>
        <w:pageBreakBefore/>
        <w:shd w:val="clear" w:color="auto" w:fill="A6A6A6"/>
      </w:pPr>
      <w:r>
        <w:rPr>
          <w:b/>
          <w:sz w:val="28"/>
          <w:szCs w:val="28"/>
        </w:rPr>
        <w:lastRenderedPageBreak/>
        <w:t xml:space="preserve">VOTRE PROJET  </w:t>
      </w:r>
    </w:p>
    <w:p w14:paraId="4A8F8FC4" w14:textId="77777777" w:rsidR="005D0D6E" w:rsidRDefault="00000000">
      <w:pPr>
        <w:rPr>
          <w:u w:val="single"/>
        </w:rPr>
      </w:pPr>
      <w:r>
        <w:rPr>
          <w:u w:val="single"/>
        </w:rPr>
        <w:t>Description synthétique (motivation, contexte, description des travaux…)</w:t>
      </w:r>
    </w:p>
    <w:p w14:paraId="008B2D8B" w14:textId="77777777" w:rsidR="005D0D6E" w:rsidRDefault="005D0D6E"/>
    <w:p w14:paraId="765EF114" w14:textId="77777777" w:rsidR="005D0D6E" w:rsidRDefault="005D0D6E"/>
    <w:p w14:paraId="33538653" w14:textId="77777777" w:rsidR="005D0D6E" w:rsidRDefault="005D0D6E"/>
    <w:p w14:paraId="2654FF7C" w14:textId="77777777" w:rsidR="005D0D6E" w:rsidRDefault="005D0D6E"/>
    <w:p w14:paraId="25DA1004" w14:textId="77777777" w:rsidR="005D0D6E" w:rsidRDefault="005D0D6E"/>
    <w:p w14:paraId="39A5265F" w14:textId="77777777" w:rsidR="005D0D6E" w:rsidRDefault="005D0D6E"/>
    <w:p w14:paraId="0FBDD7D7" w14:textId="77777777" w:rsidR="005D0D6E" w:rsidRDefault="005D0D6E"/>
    <w:p w14:paraId="010E17F8" w14:textId="77777777" w:rsidR="005D0D6E" w:rsidRDefault="005D0D6E"/>
    <w:p w14:paraId="14BA35CD" w14:textId="77777777" w:rsidR="005D0D6E" w:rsidRDefault="005D0D6E"/>
    <w:p w14:paraId="46AEAF7F" w14:textId="77777777" w:rsidR="005D0D6E" w:rsidRDefault="005D0D6E"/>
    <w:p w14:paraId="368F7F0E" w14:textId="77777777" w:rsidR="005D0D6E" w:rsidRDefault="005D0D6E"/>
    <w:p w14:paraId="3A0A0B10" w14:textId="77777777" w:rsidR="005D0D6E" w:rsidRDefault="005D0D6E"/>
    <w:p w14:paraId="2E572986" w14:textId="77777777" w:rsidR="005D0D6E" w:rsidRDefault="005D0D6E"/>
    <w:p w14:paraId="60E0C2CF" w14:textId="77777777" w:rsidR="005D0D6E" w:rsidRDefault="005D0D6E"/>
    <w:p w14:paraId="299E63D4" w14:textId="77777777" w:rsidR="005D0D6E" w:rsidRDefault="00000000">
      <w:pPr>
        <w:rPr>
          <w:u w:val="single"/>
        </w:rPr>
      </w:pPr>
      <w:r>
        <w:rPr>
          <w:u w:val="single"/>
        </w:rPr>
        <w:t>Date(s) ou période de réalisation :</w:t>
      </w:r>
    </w:p>
    <w:p w14:paraId="3C6893AF" w14:textId="77777777" w:rsidR="005D0D6E" w:rsidRDefault="00000000">
      <w:pPr>
        <w:pageBreakBefore/>
        <w:shd w:val="clear" w:color="auto" w:fill="A6A6A6"/>
      </w:pPr>
      <w:r>
        <w:rPr>
          <w:b/>
          <w:sz w:val="28"/>
          <w:szCs w:val="28"/>
        </w:rPr>
        <w:lastRenderedPageBreak/>
        <w:t xml:space="preserve">BUDGET </w:t>
      </w:r>
      <w:r>
        <w:rPr>
          <w:b/>
          <w:sz w:val="28"/>
          <w:szCs w:val="28"/>
          <w:u w:val="single"/>
        </w:rPr>
        <w:t>PREVISIONNEL</w:t>
      </w:r>
      <w:r>
        <w:rPr>
          <w:b/>
          <w:sz w:val="28"/>
          <w:szCs w:val="28"/>
        </w:rPr>
        <w:t xml:space="preserve"> DU PROJET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3028"/>
        <w:gridCol w:w="3034"/>
      </w:tblGrid>
      <w:tr w:rsidR="005D0D6E" w14:paraId="21272B00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667FC" w14:textId="77777777" w:rsidR="005D0D6E" w:rsidRDefault="005D0D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E5FF" w14:textId="77777777" w:rsidR="005D0D6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CHARGES</w:t>
            </w:r>
          </w:p>
        </w:tc>
      </w:tr>
      <w:tr w:rsidR="005D0D6E" w14:paraId="147F5679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5DC9" w14:textId="77777777" w:rsidR="005D0D6E" w:rsidRDefault="005D0D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FF076" w14:textId="77777777" w:rsidR="005D0D6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Montant €HT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8D63A" w14:textId="77777777" w:rsidR="005D0D6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Montant €TTC</w:t>
            </w:r>
          </w:p>
        </w:tc>
      </w:tr>
      <w:tr w:rsidR="005D0D6E" w14:paraId="30CFF35D" w14:textId="77777777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2CE8" w14:textId="77777777" w:rsidR="005D0D6E" w:rsidRDefault="00000000">
            <w:pPr>
              <w:spacing w:after="0" w:line="240" w:lineRule="auto"/>
            </w:pPr>
            <w:r>
              <w:t>- Acquisition immobilière</w:t>
            </w:r>
          </w:p>
          <w:p w14:paraId="5138AF06" w14:textId="77777777" w:rsidR="005D0D6E" w:rsidRDefault="005D0D6E">
            <w:pPr>
              <w:spacing w:after="0" w:line="240" w:lineRule="auto"/>
            </w:pPr>
          </w:p>
          <w:p w14:paraId="069F6501" w14:textId="77777777" w:rsidR="005D0D6E" w:rsidRDefault="005D0D6E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29974" w14:textId="77777777" w:rsidR="005D0D6E" w:rsidRDefault="005D0D6E">
            <w:pPr>
              <w:spacing w:after="0" w:line="240" w:lineRule="auto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B290" w14:textId="77777777" w:rsidR="005D0D6E" w:rsidRDefault="005D0D6E">
            <w:pPr>
              <w:spacing w:after="0" w:line="240" w:lineRule="auto"/>
            </w:pPr>
          </w:p>
        </w:tc>
      </w:tr>
      <w:tr w:rsidR="005D0D6E" w14:paraId="7735893A" w14:textId="77777777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0157" w14:textId="77777777" w:rsidR="005D0D6E" w:rsidRDefault="00000000">
            <w:pPr>
              <w:spacing w:after="0" w:line="240" w:lineRule="auto"/>
            </w:pPr>
            <w:r>
              <w:t>Travaux :</w:t>
            </w:r>
          </w:p>
          <w:p w14:paraId="1218362F" w14:textId="77777777" w:rsidR="005D0D6E" w:rsidRDefault="00000000">
            <w:pPr>
              <w:spacing w:after="0" w:line="240" w:lineRule="auto"/>
            </w:pPr>
            <w:r>
              <w:t>-</w:t>
            </w:r>
          </w:p>
          <w:p w14:paraId="45E358CE" w14:textId="77777777" w:rsidR="005D0D6E" w:rsidRDefault="005D0D6E">
            <w:pPr>
              <w:spacing w:after="0" w:line="240" w:lineRule="auto"/>
            </w:pPr>
          </w:p>
          <w:p w14:paraId="3DD2A55C" w14:textId="77777777" w:rsidR="005D0D6E" w:rsidRDefault="00000000">
            <w:pPr>
              <w:spacing w:after="0" w:line="240" w:lineRule="auto"/>
            </w:pPr>
            <w:r>
              <w:t>-</w:t>
            </w:r>
          </w:p>
          <w:p w14:paraId="551EA20C" w14:textId="77777777" w:rsidR="005D0D6E" w:rsidRDefault="005D0D6E">
            <w:pPr>
              <w:spacing w:after="0" w:line="240" w:lineRule="auto"/>
            </w:pPr>
          </w:p>
          <w:p w14:paraId="133B8838" w14:textId="77777777" w:rsidR="005D0D6E" w:rsidRDefault="00000000">
            <w:pPr>
              <w:spacing w:after="0" w:line="240" w:lineRule="auto"/>
            </w:pPr>
            <w:r>
              <w:t>-</w:t>
            </w:r>
          </w:p>
          <w:p w14:paraId="6DE5885C" w14:textId="77777777" w:rsidR="005D0D6E" w:rsidRDefault="005D0D6E">
            <w:pPr>
              <w:spacing w:after="0" w:line="240" w:lineRule="auto"/>
            </w:pPr>
          </w:p>
          <w:p w14:paraId="19AD1E38" w14:textId="77777777" w:rsidR="005D0D6E" w:rsidRDefault="00000000">
            <w:pPr>
              <w:spacing w:after="0" w:line="240" w:lineRule="auto"/>
            </w:pPr>
            <w:r>
              <w:t>-</w:t>
            </w:r>
          </w:p>
          <w:p w14:paraId="216D1A4B" w14:textId="77777777" w:rsidR="005D0D6E" w:rsidRDefault="005D0D6E">
            <w:pPr>
              <w:spacing w:after="0" w:line="240" w:lineRule="auto"/>
            </w:pPr>
          </w:p>
          <w:p w14:paraId="719681D0" w14:textId="77777777" w:rsidR="005D0D6E" w:rsidRDefault="00000000">
            <w:pPr>
              <w:spacing w:after="0" w:line="240" w:lineRule="auto"/>
            </w:pPr>
            <w:r>
              <w:t>-</w:t>
            </w:r>
          </w:p>
          <w:p w14:paraId="35FF0F36" w14:textId="77777777" w:rsidR="005D0D6E" w:rsidRDefault="005D0D6E">
            <w:pPr>
              <w:spacing w:after="0" w:line="240" w:lineRule="auto"/>
            </w:pPr>
          </w:p>
          <w:p w14:paraId="14F74DD5" w14:textId="77777777" w:rsidR="005D0D6E" w:rsidRDefault="00000000">
            <w:pPr>
              <w:spacing w:after="0" w:line="240" w:lineRule="auto"/>
            </w:pPr>
            <w:r>
              <w:t>-</w:t>
            </w:r>
          </w:p>
          <w:p w14:paraId="6E71953B" w14:textId="77777777" w:rsidR="005D0D6E" w:rsidRDefault="005D0D6E">
            <w:pPr>
              <w:spacing w:after="0" w:line="240" w:lineRule="auto"/>
            </w:pPr>
          </w:p>
          <w:p w14:paraId="1676E2C2" w14:textId="77777777" w:rsidR="005D0D6E" w:rsidRDefault="00000000">
            <w:pPr>
              <w:spacing w:after="0" w:line="240" w:lineRule="auto"/>
            </w:pPr>
            <w:r>
              <w:t>-</w:t>
            </w:r>
          </w:p>
          <w:p w14:paraId="69E5FCB9" w14:textId="77777777" w:rsidR="005D0D6E" w:rsidRDefault="005D0D6E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D33A7" w14:textId="77777777" w:rsidR="005D0D6E" w:rsidRDefault="005D0D6E">
            <w:pPr>
              <w:spacing w:after="0" w:line="240" w:lineRule="auto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5D77" w14:textId="77777777" w:rsidR="005D0D6E" w:rsidRDefault="005D0D6E">
            <w:pPr>
              <w:spacing w:after="0" w:line="240" w:lineRule="auto"/>
            </w:pPr>
          </w:p>
        </w:tc>
      </w:tr>
      <w:tr w:rsidR="005D0D6E" w14:paraId="73113F2F" w14:textId="7777777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5E98" w14:textId="77777777" w:rsidR="005D0D6E" w:rsidRDefault="0000000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>
              <w:t>Acquisition mobilière</w:t>
            </w:r>
          </w:p>
          <w:p w14:paraId="7CDFD60A" w14:textId="77777777" w:rsidR="005D0D6E" w:rsidRDefault="005D0D6E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34242" w14:textId="77777777" w:rsidR="005D0D6E" w:rsidRDefault="005D0D6E">
            <w:pPr>
              <w:spacing w:after="0" w:line="240" w:lineRule="auto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A4F0" w14:textId="77777777" w:rsidR="005D0D6E" w:rsidRDefault="005D0D6E">
            <w:pPr>
              <w:spacing w:after="0" w:line="240" w:lineRule="auto"/>
            </w:pPr>
          </w:p>
        </w:tc>
      </w:tr>
      <w:tr w:rsidR="005D0D6E" w14:paraId="3C426D36" w14:textId="7777777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F085" w14:textId="77777777" w:rsidR="005D0D6E" w:rsidRDefault="0000000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>
              <w:t>Acquisition matériel informatique</w:t>
            </w:r>
          </w:p>
          <w:p w14:paraId="006527AA" w14:textId="77777777" w:rsidR="005D0D6E" w:rsidRDefault="005D0D6E">
            <w:pPr>
              <w:spacing w:after="0" w:line="240" w:lineRule="auto"/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F5649" w14:textId="77777777" w:rsidR="005D0D6E" w:rsidRDefault="005D0D6E">
            <w:pPr>
              <w:spacing w:after="0" w:line="240" w:lineRule="auto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0AD5" w14:textId="77777777" w:rsidR="005D0D6E" w:rsidRDefault="005D0D6E">
            <w:pPr>
              <w:spacing w:after="0" w:line="240" w:lineRule="auto"/>
            </w:pPr>
          </w:p>
        </w:tc>
      </w:tr>
      <w:tr w:rsidR="005D0D6E" w14:paraId="5F5568EF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96AB" w14:textId="77777777" w:rsidR="005D0D6E" w:rsidRDefault="00000000">
            <w:pPr>
              <w:pStyle w:val="Paragraphedeliste"/>
              <w:spacing w:after="0" w:line="240" w:lineRule="auto"/>
              <w:ind w:left="22"/>
              <w:jc w:val="both"/>
            </w:pPr>
            <w:r>
              <w:t>Autres dépenses :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50719" w14:textId="77777777" w:rsidR="005D0D6E" w:rsidRDefault="005D0D6E">
            <w:pPr>
              <w:spacing w:after="0" w:line="240" w:lineRule="auto"/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0FEB" w14:textId="77777777" w:rsidR="005D0D6E" w:rsidRDefault="005D0D6E">
            <w:pPr>
              <w:spacing w:after="0" w:line="240" w:lineRule="auto"/>
            </w:pPr>
          </w:p>
        </w:tc>
      </w:tr>
      <w:tr w:rsidR="005D0D6E" w14:paraId="2264BE79" w14:textId="77777777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8C5D" w14:textId="77777777" w:rsidR="005D0D6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0A912" w14:textId="77777777" w:rsidR="005D0D6E" w:rsidRDefault="005D0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F6D9" w14:textId="77777777" w:rsidR="005D0D6E" w:rsidRDefault="005D0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DEBE10E" w14:textId="77777777" w:rsidR="005D0D6E" w:rsidRDefault="005D0D6E"/>
    <w:p w14:paraId="2D25994C" w14:textId="77777777" w:rsidR="005D0D6E" w:rsidRDefault="00000000">
      <w:pPr>
        <w:spacing w:line="480" w:lineRule="auto"/>
        <w:jc w:val="both"/>
      </w:pPr>
      <w:r>
        <w:t>Je, soussigné(e), …………………………………………………………………………………………, exerçant en tant que………………………………………., certifie exacts ces renseignements,</w:t>
      </w:r>
    </w:p>
    <w:p w14:paraId="1676CFD4" w14:textId="77777777" w:rsidR="005D0D6E" w:rsidRDefault="005D0D6E">
      <w:pPr>
        <w:jc w:val="both"/>
      </w:pPr>
    </w:p>
    <w:p w14:paraId="670FBBF9" w14:textId="77777777" w:rsidR="005D0D6E" w:rsidRDefault="00000000">
      <w:pPr>
        <w:jc w:val="both"/>
      </w:pPr>
      <w:r>
        <w:t>Date :</w:t>
      </w:r>
    </w:p>
    <w:p w14:paraId="61AB35FE" w14:textId="77777777" w:rsidR="005D0D6E" w:rsidRDefault="00000000">
      <w:pPr>
        <w:jc w:val="both"/>
      </w:pPr>
      <w:r>
        <w:t>Signature :</w:t>
      </w:r>
    </w:p>
    <w:sectPr w:rsidR="005D0D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3FD8" w14:textId="77777777" w:rsidR="00C96F5B" w:rsidRDefault="00C96F5B">
      <w:pPr>
        <w:spacing w:after="0" w:line="240" w:lineRule="auto"/>
      </w:pPr>
      <w:r>
        <w:separator/>
      </w:r>
    </w:p>
  </w:endnote>
  <w:endnote w:type="continuationSeparator" w:id="0">
    <w:p w14:paraId="673D68D4" w14:textId="77777777" w:rsidR="00C96F5B" w:rsidRDefault="00C9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0F20" w14:textId="77777777" w:rsidR="00C96F5B" w:rsidRDefault="00C96F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F85385" w14:textId="77777777" w:rsidR="00C96F5B" w:rsidRDefault="00C9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06DBF"/>
    <w:multiLevelType w:val="multilevel"/>
    <w:tmpl w:val="261AF5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E1A0A94"/>
    <w:multiLevelType w:val="multilevel"/>
    <w:tmpl w:val="F7004A9A"/>
    <w:lvl w:ilvl="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2" w15:restartNumberingAfterBreak="0">
    <w:nsid w:val="547C5AE2"/>
    <w:multiLevelType w:val="multilevel"/>
    <w:tmpl w:val="9690A90E"/>
    <w:lvl w:ilvl="0">
      <w:numFmt w:val="bullet"/>
      <w:lvlText w:val=""/>
      <w:lvlJc w:val="left"/>
      <w:pPr>
        <w:ind w:left="643" w:hanging="360"/>
      </w:pPr>
      <w:rPr>
        <w:rFonts w:ascii="Wingdings" w:eastAsia="Calibri" w:hAnsi="Wingdings" w:cs="Times New Roman"/>
        <w:i w:val="0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num w:numId="1" w16cid:durableId="170023616">
    <w:abstractNumId w:val="2"/>
  </w:num>
  <w:num w:numId="2" w16cid:durableId="1863086339">
    <w:abstractNumId w:val="0"/>
  </w:num>
  <w:num w:numId="3" w16cid:durableId="69029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0D6E"/>
    <w:rsid w:val="00327466"/>
    <w:rsid w:val="0033079E"/>
    <w:rsid w:val="005D0D6E"/>
    <w:rsid w:val="00C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EAE4"/>
  <w15:docId w15:val="{CF389465-2666-4208-99D7-1BE7F92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STEYER</dc:creator>
  <dc:description/>
  <cp:lastModifiedBy>Claire Dumont</cp:lastModifiedBy>
  <cp:revision>2</cp:revision>
  <cp:lastPrinted>2017-11-03T13:38:00Z</cp:lastPrinted>
  <dcterms:created xsi:type="dcterms:W3CDTF">2025-02-10T10:42:00Z</dcterms:created>
  <dcterms:modified xsi:type="dcterms:W3CDTF">2025-02-10T10:42:00Z</dcterms:modified>
</cp:coreProperties>
</file>